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6682465"/>
    <w:p w14:paraId="4A90448A" w14:textId="77777777" w:rsidR="000322A7" w:rsidRPr="003403ED" w:rsidRDefault="000322A7" w:rsidP="000322A7">
      <w:pPr>
        <w:rPr>
          <w:sz w:val="24"/>
        </w:rPr>
      </w:pPr>
      <w:r w:rsidRPr="003403ED">
        <w:rPr>
          <w:color w:val="000000"/>
          <w:sz w:val="24"/>
        </w:rPr>
        <w:object w:dxaOrig="5881" w:dyaOrig="6201" w14:anchorId="2F758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6.3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87500832" r:id="rId8"/>
        </w:object>
      </w:r>
    </w:p>
    <w:p w14:paraId="1BA23A53" w14:textId="77777777" w:rsidR="000322A7" w:rsidRPr="003403ED" w:rsidRDefault="000322A7" w:rsidP="000322A7">
      <w:pPr>
        <w:rPr>
          <w:sz w:val="24"/>
        </w:rPr>
      </w:pPr>
    </w:p>
    <w:p w14:paraId="39A453FA" w14:textId="77777777" w:rsidR="000322A7" w:rsidRPr="004E0BC2" w:rsidRDefault="000322A7" w:rsidP="000322A7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4E0BC2">
        <w:rPr>
          <w:b/>
          <w:szCs w:val="28"/>
        </w:rPr>
        <w:t xml:space="preserve">ТЕРРИТОРИАЛЬНАЯ ИЗБИРАТЕЛЬНАЯ КОМИССИЯ № </w:t>
      </w:r>
      <w:r>
        <w:rPr>
          <w:b/>
          <w:szCs w:val="28"/>
        </w:rPr>
        <w:t>51</w:t>
      </w:r>
    </w:p>
    <w:p w14:paraId="70365EC8" w14:textId="77777777" w:rsidR="000322A7" w:rsidRPr="008B1593" w:rsidRDefault="000322A7" w:rsidP="000322A7">
      <w:pPr>
        <w:rPr>
          <w:szCs w:val="20"/>
        </w:rPr>
      </w:pPr>
    </w:p>
    <w:p w14:paraId="70DF0B00" w14:textId="77777777" w:rsidR="000322A7" w:rsidRPr="008B1593" w:rsidRDefault="000322A7" w:rsidP="000322A7">
      <w:pPr>
        <w:rPr>
          <w:b/>
          <w:spacing w:val="60"/>
          <w:sz w:val="32"/>
          <w:szCs w:val="20"/>
        </w:rPr>
      </w:pPr>
      <w:r w:rsidRPr="008B1593">
        <w:rPr>
          <w:b/>
          <w:spacing w:val="60"/>
          <w:sz w:val="32"/>
          <w:szCs w:val="20"/>
        </w:rPr>
        <w:t>РЕШЕНИЕ</w:t>
      </w:r>
    </w:p>
    <w:p w14:paraId="37B5F204" w14:textId="77777777" w:rsidR="000322A7" w:rsidRPr="008B1593" w:rsidRDefault="000322A7" w:rsidP="000322A7">
      <w:pPr>
        <w:rPr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322A7" w:rsidRPr="008B1593" w14:paraId="2ACFD369" w14:textId="77777777" w:rsidTr="000D0DF0">
        <w:trPr>
          <w:trHeight w:val="139"/>
        </w:trPr>
        <w:tc>
          <w:tcPr>
            <w:tcW w:w="3436" w:type="dxa"/>
          </w:tcPr>
          <w:p w14:paraId="5A125666" w14:textId="40935E88" w:rsidR="000322A7" w:rsidRPr="008B1593" w:rsidRDefault="0097281E" w:rsidP="0097281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09 сентября 2024 года</w:t>
            </w:r>
          </w:p>
        </w:tc>
        <w:tc>
          <w:tcPr>
            <w:tcW w:w="3107" w:type="dxa"/>
          </w:tcPr>
          <w:p w14:paraId="0C8963D2" w14:textId="77777777" w:rsidR="000322A7" w:rsidRPr="008B1593" w:rsidRDefault="000322A7" w:rsidP="000D0DF0">
            <w:pPr>
              <w:rPr>
                <w:b/>
                <w:szCs w:val="20"/>
              </w:rPr>
            </w:pPr>
          </w:p>
        </w:tc>
        <w:tc>
          <w:tcPr>
            <w:tcW w:w="3368" w:type="dxa"/>
          </w:tcPr>
          <w:p w14:paraId="0DC71DD3" w14:textId="497212AC" w:rsidR="000322A7" w:rsidRPr="008B1593" w:rsidRDefault="000322A7" w:rsidP="000D0DF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</w:t>
            </w:r>
            <w:r w:rsidRPr="008B1593">
              <w:rPr>
                <w:b/>
                <w:szCs w:val="20"/>
              </w:rPr>
              <w:t>№</w:t>
            </w:r>
            <w:r>
              <w:rPr>
                <w:b/>
                <w:szCs w:val="20"/>
              </w:rPr>
              <w:t xml:space="preserve"> 7</w:t>
            </w:r>
            <w:r w:rsidR="00931089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  <w:r w:rsidR="0097281E">
              <w:rPr>
                <w:b/>
                <w:szCs w:val="20"/>
              </w:rPr>
              <w:t xml:space="preserve">– </w:t>
            </w:r>
            <w:r w:rsidR="00931089">
              <w:rPr>
                <w:b/>
                <w:szCs w:val="20"/>
              </w:rPr>
              <w:t>3</w:t>
            </w:r>
            <w:bookmarkStart w:id="1" w:name="_GoBack"/>
            <w:bookmarkEnd w:id="1"/>
            <w:r w:rsidR="0097281E">
              <w:rPr>
                <w:b/>
                <w:szCs w:val="20"/>
              </w:rPr>
              <w:t xml:space="preserve"> </w:t>
            </w:r>
          </w:p>
        </w:tc>
      </w:tr>
    </w:tbl>
    <w:p w14:paraId="01EE3FFC" w14:textId="77777777" w:rsidR="000322A7" w:rsidRPr="008B1593" w:rsidRDefault="000322A7" w:rsidP="000322A7">
      <w:pPr>
        <w:rPr>
          <w:b/>
          <w:noProof/>
          <w:sz w:val="24"/>
          <w:szCs w:val="20"/>
        </w:rPr>
      </w:pPr>
      <w:r w:rsidRPr="008B1593">
        <w:rPr>
          <w:b/>
          <w:noProof/>
          <w:sz w:val="24"/>
          <w:szCs w:val="20"/>
        </w:rPr>
        <w:t xml:space="preserve">              </w:t>
      </w:r>
    </w:p>
    <w:p w14:paraId="2C195C0C" w14:textId="77777777" w:rsidR="000322A7" w:rsidRPr="008B1593" w:rsidRDefault="000322A7" w:rsidP="000322A7">
      <w:pPr>
        <w:rPr>
          <w:szCs w:val="20"/>
        </w:rPr>
      </w:pPr>
      <w:r w:rsidRPr="008B1593">
        <w:rPr>
          <w:szCs w:val="20"/>
        </w:rPr>
        <w:t>Санкт-Петербург</w:t>
      </w:r>
    </w:p>
    <w:p w14:paraId="63ED065C" w14:textId="77777777" w:rsidR="000322A7" w:rsidRDefault="000322A7" w:rsidP="000322A7">
      <w:pPr>
        <w:ind w:right="-1"/>
        <w:rPr>
          <w:b/>
          <w:szCs w:val="28"/>
        </w:rPr>
      </w:pPr>
    </w:p>
    <w:p w14:paraId="1719EBA3" w14:textId="77777777" w:rsidR="000322A7" w:rsidRDefault="000322A7" w:rsidP="000322A7">
      <w:pPr>
        <w:rPr>
          <w:b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Pr="00382B88">
        <w:rPr>
          <w:b/>
        </w:rPr>
        <w:t xml:space="preserve">муниципального совета внутригородского муниципального образования города федерального значения </w:t>
      </w:r>
    </w:p>
    <w:p w14:paraId="58719B7D" w14:textId="7F8399E2" w:rsidR="000322A7" w:rsidRDefault="000322A7" w:rsidP="000322A7">
      <w:pPr>
        <w:rPr>
          <w:b/>
          <w:szCs w:val="28"/>
        </w:rPr>
      </w:pPr>
      <w:r w:rsidRPr="00382B88">
        <w:rPr>
          <w:b/>
        </w:rPr>
        <w:t xml:space="preserve">Санкт-Петербурга муниципальный округ </w:t>
      </w:r>
      <w:r>
        <w:rPr>
          <w:b/>
        </w:rPr>
        <w:t>Народный</w:t>
      </w:r>
      <w:r>
        <w:t xml:space="preserve"> </w:t>
      </w:r>
      <w:r>
        <w:rPr>
          <w:b/>
          <w:bCs/>
          <w:szCs w:val="28"/>
        </w:rPr>
        <w:t>седьмого созыва по многомандатному избирательному округу № 159</w:t>
      </w:r>
    </w:p>
    <w:bookmarkEnd w:id="0"/>
    <w:p w14:paraId="1966EAFF" w14:textId="77777777" w:rsidR="000322A7" w:rsidRDefault="000322A7" w:rsidP="000322A7">
      <w:pPr>
        <w:rPr>
          <w:b/>
          <w:sz w:val="16"/>
          <w:szCs w:val="16"/>
        </w:rPr>
      </w:pPr>
    </w:p>
    <w:p w14:paraId="404BD373" w14:textId="1C51F149" w:rsidR="0024392D" w:rsidRDefault="000322A7" w:rsidP="000322A7">
      <w:pPr>
        <w:spacing w:after="120" w:line="276" w:lineRule="auto"/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                      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 города федерального значения Санкт-Петербурга», </w:t>
      </w:r>
      <w:r w:rsidRPr="00FB2DF7">
        <w:rPr>
          <w:rFonts w:eastAsia="Calibri"/>
          <w:szCs w:val="28"/>
        </w:rPr>
        <w:t xml:space="preserve"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Pr="00865942">
        <w:rPr>
          <w:color w:val="000000"/>
          <w:szCs w:val="20"/>
        </w:rPr>
        <w:t xml:space="preserve">решением Территориальной избирательной комиссии № </w:t>
      </w:r>
      <w:r>
        <w:rPr>
          <w:color w:val="000000"/>
          <w:szCs w:val="20"/>
        </w:rPr>
        <w:t>51</w:t>
      </w:r>
      <w:r w:rsidRPr="00865942">
        <w:rPr>
          <w:color w:val="000000"/>
          <w:szCs w:val="20"/>
        </w:rPr>
        <w:t xml:space="preserve"> от </w:t>
      </w:r>
      <w:r>
        <w:rPr>
          <w:color w:val="000000"/>
          <w:szCs w:val="20"/>
        </w:rPr>
        <w:t xml:space="preserve">20 июня 2024 года № 57-2 </w:t>
      </w:r>
      <w:r w:rsidRPr="00865942">
        <w:rPr>
          <w:color w:val="000000"/>
          <w:szCs w:val="20"/>
        </w:rPr>
        <w:t>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>
        <w:rPr>
          <w:color w:val="000000"/>
          <w:szCs w:val="20"/>
        </w:rPr>
        <w:t xml:space="preserve">», </w:t>
      </w:r>
      <w:r w:rsidRPr="00865942">
        <w:rPr>
          <w:color w:val="000000"/>
          <w:szCs w:val="20"/>
        </w:rPr>
        <w:t xml:space="preserve"> на основании протокола Территориальной избирательной комиссии № </w:t>
      </w:r>
      <w:r>
        <w:rPr>
          <w:color w:val="000000"/>
          <w:szCs w:val="20"/>
        </w:rPr>
        <w:t xml:space="preserve">51 </w:t>
      </w:r>
      <w:r w:rsidRPr="00865942">
        <w:rPr>
          <w:color w:val="000000"/>
          <w:szCs w:val="20"/>
        </w:rPr>
        <w:t>с полномочиями окружной избирательной комиссии по выборам депутатов муниципального</w:t>
      </w:r>
      <w:r>
        <w:rPr>
          <w:color w:val="000000"/>
          <w:szCs w:val="20"/>
        </w:rPr>
        <w:t xml:space="preserve">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Pr="00865942">
        <w:rPr>
          <w:color w:val="000000"/>
          <w:szCs w:val="20"/>
        </w:rPr>
        <w:t xml:space="preserve"> по многомандатным избирательным округам №№ </w:t>
      </w:r>
      <w:r>
        <w:rPr>
          <w:color w:val="000000"/>
          <w:szCs w:val="20"/>
        </w:rPr>
        <w:t>158, 159, 160</w:t>
      </w:r>
      <w:r w:rsidRPr="00865942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161</w:t>
      </w:r>
      <w:r w:rsidRPr="00865942">
        <w:rPr>
          <w:color w:val="000000"/>
          <w:szCs w:val="20"/>
        </w:rPr>
        <w:t xml:space="preserve"> (далее – Территориальная избирательная комиссия № </w:t>
      </w:r>
      <w:r>
        <w:rPr>
          <w:color w:val="000000"/>
          <w:szCs w:val="20"/>
        </w:rPr>
        <w:t>51</w:t>
      </w:r>
      <w:r w:rsidRPr="00865942">
        <w:rPr>
          <w:color w:val="000000"/>
          <w:szCs w:val="20"/>
        </w:rPr>
        <w:t xml:space="preserve">) </w:t>
      </w:r>
      <w:r w:rsidRPr="00865942">
        <w:rPr>
          <w:color w:val="000000"/>
          <w:szCs w:val="20"/>
        </w:rPr>
        <w:br/>
        <w:t xml:space="preserve">от </w:t>
      </w:r>
      <w:r>
        <w:rPr>
          <w:color w:val="000000"/>
          <w:szCs w:val="20"/>
        </w:rPr>
        <w:t xml:space="preserve">09 </w:t>
      </w:r>
      <w:r w:rsidRPr="00865942">
        <w:rPr>
          <w:color w:val="000000"/>
          <w:szCs w:val="20"/>
        </w:rPr>
        <w:t>сентября 2024 года о результатах выборов</w:t>
      </w:r>
      <w:r w:rsidRPr="00865942">
        <w:rPr>
          <w:i/>
          <w:color w:val="000000"/>
          <w:szCs w:val="20"/>
        </w:rPr>
        <w:t xml:space="preserve"> </w:t>
      </w:r>
      <w:r w:rsidRPr="00865942">
        <w:rPr>
          <w:color w:val="000000"/>
          <w:szCs w:val="20"/>
        </w:rPr>
        <w:t xml:space="preserve">депутатов муниципального совета </w:t>
      </w:r>
      <w:r>
        <w:rPr>
          <w:color w:val="000000"/>
          <w:szCs w:val="20"/>
        </w:rPr>
        <w:t>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Pr="00865942">
        <w:rPr>
          <w:color w:val="000000"/>
          <w:szCs w:val="20"/>
        </w:rPr>
        <w:t xml:space="preserve"> по многомандатному избирательному округу </w:t>
      </w:r>
      <w:r w:rsidR="0024392D">
        <w:rPr>
          <w:bCs/>
          <w:szCs w:val="28"/>
        </w:rPr>
        <w:t>№ 15</w:t>
      </w:r>
      <w:r w:rsidR="003C100E">
        <w:rPr>
          <w:bCs/>
          <w:szCs w:val="28"/>
        </w:rPr>
        <w:t>9</w:t>
      </w:r>
      <w:r w:rsidR="0024392D">
        <w:rPr>
          <w:rFonts w:eastAsia="Calibri"/>
          <w:szCs w:val="28"/>
        </w:rPr>
        <w:t xml:space="preserve">, </w:t>
      </w:r>
      <w:r w:rsidR="0024392D">
        <w:rPr>
          <w:szCs w:val="28"/>
        </w:rPr>
        <w:t xml:space="preserve">Территориальная избирательная комиссия № </w:t>
      </w:r>
      <w:r w:rsidR="00123D0B">
        <w:rPr>
          <w:szCs w:val="28"/>
        </w:rPr>
        <w:t>51</w:t>
      </w:r>
      <w:r w:rsidR="0024392D">
        <w:rPr>
          <w:szCs w:val="28"/>
        </w:rPr>
        <w:t xml:space="preserve">, </w:t>
      </w:r>
    </w:p>
    <w:p w14:paraId="539F0A38" w14:textId="77777777" w:rsidR="0097281E" w:rsidRDefault="0097281E" w:rsidP="003C100E">
      <w:pPr>
        <w:spacing w:after="120" w:line="276" w:lineRule="auto"/>
        <w:ind w:firstLine="708"/>
        <w:jc w:val="both"/>
        <w:rPr>
          <w:b/>
          <w:szCs w:val="28"/>
        </w:rPr>
      </w:pPr>
    </w:p>
    <w:p w14:paraId="37FBB8DF" w14:textId="7316FAC3" w:rsidR="0024392D" w:rsidRDefault="0024392D" w:rsidP="003C100E">
      <w:pPr>
        <w:spacing w:after="120" w:line="276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РЕШИЛА:</w:t>
      </w:r>
    </w:p>
    <w:p w14:paraId="7D7428BE" w14:textId="72497781" w:rsidR="000322A7" w:rsidRDefault="000322A7" w:rsidP="000322A7">
      <w:pPr>
        <w:adjustRightInd w:val="0"/>
        <w:spacing w:after="120" w:line="276" w:lineRule="auto"/>
        <w:ind w:firstLine="709"/>
        <w:jc w:val="both"/>
        <w:rPr>
          <w:rFonts w:eastAsia="Calibri"/>
          <w:szCs w:val="28"/>
        </w:rPr>
      </w:pPr>
      <w:bookmarkStart w:id="2" w:name="_Hlk176705286"/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Народный </w:t>
      </w:r>
      <w:r>
        <w:rPr>
          <w:bCs/>
          <w:szCs w:val="28"/>
        </w:rPr>
        <w:t>седьмого созыва по многомандатному избирательному округу № 159</w:t>
      </w:r>
      <w:r>
        <w:rPr>
          <w:rFonts w:eastAsia="Calibri"/>
          <w:szCs w:val="28"/>
        </w:rPr>
        <w:t xml:space="preserve"> (</w:t>
      </w:r>
      <w:r>
        <w:t xml:space="preserve">далее – выборы) </w:t>
      </w:r>
      <w:r>
        <w:rPr>
          <w:rFonts w:eastAsia="Calibri"/>
          <w:szCs w:val="28"/>
        </w:rPr>
        <w:t>состоявшимися, а результаты выборов – действительными.</w:t>
      </w:r>
    </w:p>
    <w:p w14:paraId="6C4BF084" w14:textId="77777777" w:rsidR="000322A7" w:rsidRPr="0097281E" w:rsidRDefault="000322A7" w:rsidP="000322A7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 xml:space="preserve">2. Считать избранными </w:t>
      </w:r>
      <w:r w:rsidRPr="0097281E">
        <w:rPr>
          <w:bCs/>
          <w:szCs w:val="28"/>
        </w:rPr>
        <w:t xml:space="preserve">депутатами </w:t>
      </w:r>
      <w:r w:rsidRPr="0097281E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Народный </w:t>
      </w:r>
      <w:r w:rsidRPr="0097281E">
        <w:rPr>
          <w:bCs/>
          <w:szCs w:val="28"/>
        </w:rPr>
        <w:t>седьмого созыва по многомандатному избирательному округу № 159</w:t>
      </w:r>
      <w:r w:rsidRPr="0097281E">
        <w:rPr>
          <w:rFonts w:eastAsia="Calibri"/>
          <w:szCs w:val="28"/>
        </w:rPr>
        <w:t xml:space="preserve">: </w:t>
      </w:r>
    </w:p>
    <w:bookmarkEnd w:id="2"/>
    <w:p w14:paraId="58C13EB3" w14:textId="78E15D58" w:rsidR="003C100E" w:rsidRPr="0097281E" w:rsidRDefault="003C100E" w:rsidP="003C100E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 xml:space="preserve">Азарова Татьяна Сергеевна </w:t>
      </w:r>
    </w:p>
    <w:p w14:paraId="2644AAFD" w14:textId="56E3D30C" w:rsidR="003C100E" w:rsidRPr="0097281E" w:rsidRDefault="003C100E" w:rsidP="003C100E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>Дугин Максим Александрович</w:t>
      </w:r>
    </w:p>
    <w:p w14:paraId="4DEC46F7" w14:textId="3BBAD20D" w:rsidR="003C100E" w:rsidRPr="0097281E" w:rsidRDefault="003C100E" w:rsidP="003C100E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>К</w:t>
      </w:r>
      <w:r w:rsidR="00A3502C" w:rsidRPr="0097281E">
        <w:rPr>
          <w:rFonts w:eastAsia="Calibri"/>
          <w:szCs w:val="28"/>
        </w:rPr>
        <w:t>очетова</w:t>
      </w:r>
      <w:r w:rsidRPr="0097281E">
        <w:rPr>
          <w:rFonts w:eastAsia="Calibri"/>
          <w:szCs w:val="28"/>
        </w:rPr>
        <w:t xml:space="preserve"> Анна Павловна</w:t>
      </w:r>
    </w:p>
    <w:p w14:paraId="18A56564" w14:textId="61E38206" w:rsidR="00A3502C" w:rsidRPr="0097281E" w:rsidRDefault="00A3502C" w:rsidP="00A3502C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 xml:space="preserve">Крюкова Татьяна Александровна </w:t>
      </w:r>
    </w:p>
    <w:p w14:paraId="4CF38B5E" w14:textId="5F4FE879" w:rsidR="00A3502C" w:rsidRPr="0097281E" w:rsidRDefault="00A3502C" w:rsidP="00A3502C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>Макарова Наталья Сергеевна</w:t>
      </w:r>
    </w:p>
    <w:p w14:paraId="3D5E49B3" w14:textId="0696F6B0" w:rsidR="0024392D" w:rsidRPr="0097281E" w:rsidRDefault="00A3502C" w:rsidP="00A3502C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97281E">
        <w:rPr>
          <w:rFonts w:eastAsia="Calibri"/>
          <w:szCs w:val="28"/>
        </w:rPr>
        <w:t xml:space="preserve"> </w:t>
      </w:r>
      <w:r w:rsidR="0024392D" w:rsidRPr="0097281E">
        <w:rPr>
          <w:rFonts w:eastAsia="Calibri"/>
          <w:szCs w:val="28"/>
        </w:rPr>
        <w:t xml:space="preserve">3. Известить зарегистрированных кандидатов </w:t>
      </w:r>
      <w:r w:rsidRPr="0097281E">
        <w:rPr>
          <w:rFonts w:eastAsia="Calibri"/>
          <w:szCs w:val="28"/>
        </w:rPr>
        <w:t>Азаров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Татьян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Сергеевн</w:t>
      </w:r>
      <w:r w:rsidR="009F1587" w:rsidRPr="0097281E">
        <w:rPr>
          <w:rFonts w:eastAsia="Calibri"/>
          <w:szCs w:val="28"/>
        </w:rPr>
        <w:t xml:space="preserve">у, </w:t>
      </w:r>
      <w:r w:rsidRPr="0097281E">
        <w:rPr>
          <w:rFonts w:eastAsia="Calibri"/>
          <w:szCs w:val="28"/>
        </w:rPr>
        <w:t>Дугин</w:t>
      </w:r>
      <w:r w:rsidR="009F1587" w:rsidRPr="0097281E">
        <w:rPr>
          <w:rFonts w:eastAsia="Calibri"/>
          <w:szCs w:val="28"/>
        </w:rPr>
        <w:t>а</w:t>
      </w:r>
      <w:r w:rsidRPr="0097281E">
        <w:rPr>
          <w:rFonts w:eastAsia="Calibri"/>
          <w:szCs w:val="28"/>
        </w:rPr>
        <w:t xml:space="preserve"> Максим</w:t>
      </w:r>
      <w:r w:rsidR="009F1587" w:rsidRPr="0097281E">
        <w:rPr>
          <w:rFonts w:eastAsia="Calibri"/>
          <w:szCs w:val="28"/>
        </w:rPr>
        <w:t>а</w:t>
      </w:r>
      <w:r w:rsidRPr="0097281E">
        <w:rPr>
          <w:rFonts w:eastAsia="Calibri"/>
          <w:szCs w:val="28"/>
        </w:rPr>
        <w:t xml:space="preserve"> Александрович</w:t>
      </w:r>
      <w:r w:rsidR="009F1587" w:rsidRPr="0097281E">
        <w:rPr>
          <w:rFonts w:eastAsia="Calibri"/>
          <w:szCs w:val="28"/>
        </w:rPr>
        <w:t>а</w:t>
      </w:r>
      <w:r w:rsidRPr="0097281E">
        <w:rPr>
          <w:rFonts w:eastAsia="Calibri"/>
          <w:szCs w:val="28"/>
        </w:rPr>
        <w:t>, Кочетов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Анн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Павловн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>, Крюков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Татьян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Александровн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>, Макаров</w:t>
      </w:r>
      <w:r w:rsidR="009F1587" w:rsidRPr="0097281E">
        <w:rPr>
          <w:rFonts w:eastAsia="Calibri"/>
          <w:szCs w:val="28"/>
        </w:rPr>
        <w:t>у</w:t>
      </w:r>
      <w:r w:rsidRPr="0097281E">
        <w:rPr>
          <w:rFonts w:eastAsia="Calibri"/>
          <w:szCs w:val="28"/>
        </w:rPr>
        <w:t xml:space="preserve"> Наталь</w:t>
      </w:r>
      <w:r w:rsidR="009F1587" w:rsidRPr="0097281E">
        <w:rPr>
          <w:rFonts w:eastAsia="Calibri"/>
          <w:szCs w:val="28"/>
        </w:rPr>
        <w:t>ю</w:t>
      </w:r>
      <w:r w:rsidRPr="0097281E">
        <w:rPr>
          <w:rFonts w:eastAsia="Calibri"/>
          <w:szCs w:val="28"/>
        </w:rPr>
        <w:t xml:space="preserve"> Сергеевн</w:t>
      </w:r>
      <w:r w:rsidR="009F1587" w:rsidRPr="0097281E">
        <w:rPr>
          <w:rFonts w:eastAsia="Calibri"/>
          <w:szCs w:val="28"/>
        </w:rPr>
        <w:t>у</w:t>
      </w:r>
      <w:r w:rsidR="00123D0B" w:rsidRPr="0097281E">
        <w:rPr>
          <w:rFonts w:eastAsia="Calibri"/>
          <w:szCs w:val="28"/>
        </w:rPr>
        <w:t xml:space="preserve">, </w:t>
      </w:r>
      <w:r w:rsidR="0024392D" w:rsidRPr="0097281E">
        <w:rPr>
          <w:rFonts w:eastAsia="Calibri"/>
          <w:szCs w:val="28"/>
        </w:rPr>
        <w:t xml:space="preserve">избранных депутатами, </w:t>
      </w:r>
      <w:r w:rsidR="0024392D" w:rsidRPr="0097281E">
        <w:rPr>
          <w:rFonts w:eastAsia="Calibri"/>
          <w:iCs/>
          <w:szCs w:val="28"/>
        </w:rPr>
        <w:t>о</w:t>
      </w:r>
      <w:r w:rsidR="0024392D" w:rsidRPr="0097281E">
        <w:rPr>
          <w:rFonts w:eastAsia="Calibri"/>
          <w:szCs w:val="28"/>
        </w:rPr>
        <w:t xml:space="preserve"> результатах выборов.</w:t>
      </w:r>
    </w:p>
    <w:p w14:paraId="4794DE52" w14:textId="77777777" w:rsidR="000322A7" w:rsidRDefault="000322A7" w:rsidP="000322A7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</w:r>
      <w:r>
        <w:t>в сетевое издание «Вестник Санкт-Петербургской избирательной комиссии</w:t>
      </w:r>
      <w:r>
        <w:rPr>
          <w:rFonts w:eastAsia="Calibri"/>
          <w:szCs w:val="28"/>
        </w:rPr>
        <w:t>» в течение одних суток после определения результатов выборов.</w:t>
      </w:r>
    </w:p>
    <w:p w14:paraId="3521C91B" w14:textId="77777777" w:rsidR="000322A7" w:rsidRDefault="000322A7" w:rsidP="000322A7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сетевом издании «Вестник Санкт-Петербургской избирательной комиссии».</w:t>
      </w:r>
    </w:p>
    <w:p w14:paraId="6C2CD810" w14:textId="77777777" w:rsidR="000322A7" w:rsidRDefault="000322A7" w:rsidP="000322A7">
      <w:pPr>
        <w:ind w:firstLine="709"/>
        <w:jc w:val="both"/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 51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  <w:r w:rsidRPr="004710A2">
        <w:t xml:space="preserve"> </w:t>
      </w:r>
    </w:p>
    <w:p w14:paraId="0F69D40D" w14:textId="77777777" w:rsidR="000322A7" w:rsidRDefault="000322A7" w:rsidP="000322A7">
      <w:pPr>
        <w:ind w:firstLine="709"/>
        <w:jc w:val="both"/>
      </w:pPr>
      <w:r>
        <w:t xml:space="preserve">7. Контроль за исполнением настоящего решения возложить </w:t>
      </w:r>
      <w:r>
        <w:br/>
        <w:t>на председателя Территориальной избирательной комиссии № 51 Васильева А.А.</w:t>
      </w:r>
    </w:p>
    <w:p w14:paraId="69F8C279" w14:textId="77777777" w:rsidR="000322A7" w:rsidRDefault="000322A7" w:rsidP="000322A7">
      <w:pPr>
        <w:spacing w:line="276" w:lineRule="auto"/>
        <w:ind w:firstLine="709"/>
        <w:jc w:val="both"/>
        <w:rPr>
          <w:szCs w:val="28"/>
        </w:rPr>
      </w:pPr>
    </w:p>
    <w:p w14:paraId="07498E4D" w14:textId="77777777" w:rsidR="000322A7" w:rsidRDefault="000322A7" w:rsidP="000322A7">
      <w:pPr>
        <w:spacing w:line="276" w:lineRule="auto"/>
        <w:ind w:firstLine="709"/>
        <w:jc w:val="both"/>
        <w:rPr>
          <w:szCs w:val="28"/>
        </w:rPr>
      </w:pPr>
    </w:p>
    <w:p w14:paraId="4BFC6A4F" w14:textId="2D8730AB" w:rsidR="003C100E" w:rsidRDefault="003C100E" w:rsidP="003C100E">
      <w:pPr>
        <w:spacing w:line="276" w:lineRule="auto"/>
        <w:ind w:firstLine="709"/>
        <w:jc w:val="both"/>
        <w:rPr>
          <w:szCs w:val="28"/>
        </w:rPr>
      </w:pPr>
    </w:p>
    <w:p w14:paraId="3662CD0A" w14:textId="77777777" w:rsidR="003C100E" w:rsidRDefault="003C100E" w:rsidP="003C100E">
      <w:pPr>
        <w:spacing w:line="276" w:lineRule="auto"/>
        <w:ind w:firstLine="709"/>
        <w:jc w:val="both"/>
        <w:rPr>
          <w:rFonts w:eastAsia="Calibri"/>
          <w:szCs w:val="28"/>
        </w:rPr>
      </w:pPr>
    </w:p>
    <w:p w14:paraId="0E22A18D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619C4F39" w14:textId="0760C5F6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  </w:t>
      </w:r>
      <w:r w:rsidR="00123D0B">
        <w:rPr>
          <w:szCs w:val="28"/>
        </w:rPr>
        <w:t>А.А. Васильев</w:t>
      </w:r>
      <w:r>
        <w:rPr>
          <w:szCs w:val="28"/>
        </w:rPr>
        <w:t xml:space="preserve"> </w:t>
      </w:r>
    </w:p>
    <w:p w14:paraId="2697333A" w14:textId="11950F24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728E1B" w14:textId="77777777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5B3307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2BC15568" w14:textId="7EF0EFB1" w:rsidR="0024392D" w:rsidRDefault="0024392D" w:rsidP="0024392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</w:t>
      </w:r>
      <w:r w:rsidR="00123D0B">
        <w:rPr>
          <w:szCs w:val="28"/>
        </w:rPr>
        <w:t xml:space="preserve">А.С. Казеннова </w:t>
      </w:r>
    </w:p>
    <w:p w14:paraId="32F643A9" w14:textId="77777777"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3C100E">
      <w:pgSz w:w="11906" w:h="16838"/>
      <w:pgMar w:top="1134" w:right="851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6ADF" w14:textId="77777777" w:rsidR="00DF31F1" w:rsidRDefault="00DF31F1" w:rsidP="008A42CE">
      <w:r>
        <w:separator/>
      </w:r>
    </w:p>
  </w:endnote>
  <w:endnote w:type="continuationSeparator" w:id="0">
    <w:p w14:paraId="7897EB53" w14:textId="77777777" w:rsidR="00DF31F1" w:rsidRDefault="00DF31F1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349D" w14:textId="77777777" w:rsidR="00DF31F1" w:rsidRDefault="00DF31F1" w:rsidP="008A42CE">
      <w:r>
        <w:separator/>
      </w:r>
    </w:p>
  </w:footnote>
  <w:footnote w:type="continuationSeparator" w:id="0">
    <w:p w14:paraId="6D8A0440" w14:textId="77777777" w:rsidR="00DF31F1" w:rsidRDefault="00DF31F1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2A7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3D0B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02772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75636"/>
    <w:rsid w:val="00382B88"/>
    <w:rsid w:val="00384CAB"/>
    <w:rsid w:val="0038700B"/>
    <w:rsid w:val="003A0DEA"/>
    <w:rsid w:val="003A22F2"/>
    <w:rsid w:val="003A3E64"/>
    <w:rsid w:val="003B4FF8"/>
    <w:rsid w:val="003B74FE"/>
    <w:rsid w:val="003C100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0C32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1089"/>
    <w:rsid w:val="009342E2"/>
    <w:rsid w:val="00943ECC"/>
    <w:rsid w:val="00950DAA"/>
    <w:rsid w:val="009562B2"/>
    <w:rsid w:val="00965624"/>
    <w:rsid w:val="0097281E"/>
    <w:rsid w:val="0099400A"/>
    <w:rsid w:val="009A3B5B"/>
    <w:rsid w:val="009A61AE"/>
    <w:rsid w:val="009A6C2F"/>
    <w:rsid w:val="009C416A"/>
    <w:rsid w:val="009E28E4"/>
    <w:rsid w:val="009E379E"/>
    <w:rsid w:val="009E660E"/>
    <w:rsid w:val="009F1587"/>
    <w:rsid w:val="009F6EEF"/>
    <w:rsid w:val="00A01F91"/>
    <w:rsid w:val="00A11F5B"/>
    <w:rsid w:val="00A13C77"/>
    <w:rsid w:val="00A14F82"/>
    <w:rsid w:val="00A22099"/>
    <w:rsid w:val="00A246B0"/>
    <w:rsid w:val="00A341B6"/>
    <w:rsid w:val="00A3502C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D4A96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A7310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95298"/>
    <w:rsid w:val="00DB1214"/>
    <w:rsid w:val="00DB7C02"/>
    <w:rsid w:val="00DC3686"/>
    <w:rsid w:val="00DC4F26"/>
    <w:rsid w:val="00DC5FC6"/>
    <w:rsid w:val="00DE0081"/>
    <w:rsid w:val="00DE653C"/>
    <w:rsid w:val="00DF0930"/>
    <w:rsid w:val="00DF152D"/>
    <w:rsid w:val="00DF31F1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F8B9C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9</cp:revision>
  <cp:lastPrinted>2024-09-09T03:23:00Z</cp:lastPrinted>
  <dcterms:created xsi:type="dcterms:W3CDTF">2024-09-08T06:59:00Z</dcterms:created>
  <dcterms:modified xsi:type="dcterms:W3CDTF">2024-09-10T16:14:00Z</dcterms:modified>
</cp:coreProperties>
</file>